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8A23A" w14:textId="77777777" w:rsidR="00D4256E" w:rsidRDefault="00D4256E" w:rsidP="008F438F">
      <w:pPr>
        <w:spacing w:after="0" w:line="276" w:lineRule="auto"/>
        <w:jc w:val="center"/>
        <w:rPr>
          <w:rFonts w:ascii="Calibri" w:hAnsi="Calibri" w:cs="Calibri"/>
          <w:b/>
          <w:spacing w:val="60"/>
          <w:sz w:val="32"/>
          <w:szCs w:val="32"/>
        </w:rPr>
      </w:pPr>
    </w:p>
    <w:p w14:paraId="72F4AA0C" w14:textId="7D859F2E" w:rsidR="00C35145" w:rsidRDefault="008F438F" w:rsidP="008F438F">
      <w:pPr>
        <w:spacing w:after="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C35145">
        <w:rPr>
          <w:rFonts w:ascii="Calibri" w:hAnsi="Calibri" w:cs="Calibri"/>
          <w:b/>
          <w:noProof/>
          <w:spacing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63F58" wp14:editId="1436A529">
                <wp:simplePos x="0" y="0"/>
                <wp:positionH relativeFrom="column">
                  <wp:posOffset>4050665</wp:posOffset>
                </wp:positionH>
                <wp:positionV relativeFrom="paragraph">
                  <wp:posOffset>-727075</wp:posOffset>
                </wp:positionV>
                <wp:extent cx="1587500" cy="3111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993"/>
                            </w:tblGrid>
                            <w:tr w:rsidR="008F438F" w14:paraId="7A995EB2" w14:textId="77777777" w:rsidTr="008F438F">
                              <w:trPr>
                                <w:trHeight w:val="278"/>
                              </w:trPr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1AF1D20D" w14:textId="299768D8" w:rsidR="008F438F" w:rsidRDefault="008F438F" w:rsidP="008F438F">
                                  <w:pPr>
                                    <w:spacing w:after="0"/>
                                    <w:rPr>
                                      <w:rFonts w:ascii="Calibri" w:hAnsi="Calibri"/>
                                    </w:rPr>
                                  </w:pPr>
                                  <w:r w:rsidRPr="008F438F">
                                    <w:rPr>
                                      <w:rFonts w:ascii="Calibri" w:hAnsi="Calibri"/>
                                    </w:rPr>
                                    <w:t>FOLIO N.º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A13F48B" w14:textId="77777777" w:rsidR="008F438F" w:rsidRDefault="008F438F" w:rsidP="008F438F">
                                  <w:pPr>
                                    <w:spacing w:after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0091C6" w14:textId="77777777" w:rsidR="008F438F" w:rsidRDefault="008F4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3F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8.95pt;margin-top:-57.25pt;width:1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993"/>
                      </w:tblGrid>
                      <w:tr w:rsidR="008F438F" w14:paraId="7A995EB2" w14:textId="77777777" w:rsidTr="008F438F">
                        <w:trPr>
                          <w:trHeight w:val="278"/>
                        </w:trPr>
                        <w:tc>
                          <w:tcPr>
                            <w:tcW w:w="1134" w:type="dxa"/>
                            <w:vAlign w:val="bottom"/>
                          </w:tcPr>
                          <w:p w14:paraId="1AF1D20D" w14:textId="299768D8" w:rsidR="008F438F" w:rsidRDefault="008F438F" w:rsidP="008F438F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  <w:r w:rsidRPr="008F438F">
                              <w:rPr>
                                <w:rFonts w:ascii="Calibri" w:hAnsi="Calibri"/>
                              </w:rPr>
                              <w:t>FOLIO N.º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A13F48B" w14:textId="77777777" w:rsidR="008F438F" w:rsidRDefault="008F438F" w:rsidP="008F438F">
                            <w:pPr>
                              <w:spacing w:after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</w:tbl>
                    <w:p w14:paraId="070091C6" w14:textId="77777777" w:rsidR="008F438F" w:rsidRDefault="008F438F"/>
                  </w:txbxContent>
                </v:textbox>
              </v:shape>
            </w:pict>
          </mc:Fallback>
        </mc:AlternateContent>
      </w:r>
      <w:r w:rsidRPr="00C35145">
        <w:rPr>
          <w:rFonts w:ascii="Calibri" w:hAnsi="Calibri" w:cs="Calibri"/>
          <w:b/>
          <w:spacing w:val="60"/>
          <w:sz w:val="32"/>
          <w:szCs w:val="32"/>
        </w:rPr>
        <w:t>INSCRIPCIÓ</w:t>
      </w:r>
      <w:r w:rsidRPr="008F438F">
        <w:rPr>
          <w:rFonts w:ascii="Calibri" w:hAnsi="Calibri" w:cs="Calibri"/>
          <w:b/>
          <w:sz w:val="32"/>
          <w:szCs w:val="32"/>
        </w:rPr>
        <w:t>N</w:t>
      </w:r>
    </w:p>
    <w:p w14:paraId="583362D8" w14:textId="5A5E6926" w:rsidR="008F438F" w:rsidRPr="008F438F" w:rsidRDefault="008F438F" w:rsidP="008F438F">
      <w:pPr>
        <w:spacing w:after="0" w:line="276" w:lineRule="auto"/>
        <w:jc w:val="center"/>
        <w:rPr>
          <w:rFonts w:ascii="Calibri" w:hAnsi="Calibri" w:cs="Calibri"/>
          <w:sz w:val="32"/>
          <w:szCs w:val="32"/>
        </w:rPr>
      </w:pPr>
      <w:r w:rsidRPr="008F438F">
        <w:rPr>
          <w:rFonts w:ascii="Calibri" w:hAnsi="Calibri" w:cs="Calibri"/>
          <w:sz w:val="32"/>
          <w:szCs w:val="32"/>
        </w:rPr>
        <w:t>TESIS Y PROFESOR GUÍA</w:t>
      </w:r>
    </w:p>
    <w:p w14:paraId="4663E4F7" w14:textId="77777777" w:rsidR="008F438F" w:rsidRPr="008F438F" w:rsidRDefault="008F438F" w:rsidP="008F438F">
      <w:pPr>
        <w:spacing w:after="0" w:line="276" w:lineRule="auto"/>
        <w:jc w:val="center"/>
        <w:rPr>
          <w:rFonts w:ascii="Calibri" w:hAnsi="Calibri" w:cs="Calibri"/>
          <w:sz w:val="32"/>
          <w:szCs w:val="32"/>
        </w:rPr>
      </w:pPr>
      <w:r w:rsidRPr="008F438F">
        <w:rPr>
          <w:rFonts w:ascii="Calibri" w:hAnsi="Calibri" w:cs="Calibri"/>
          <w:sz w:val="32"/>
          <w:szCs w:val="32"/>
        </w:rPr>
        <w:t>MAGÍSTER EN CIENCIA CON MENCIÓN EN FÍSICA</w:t>
      </w:r>
    </w:p>
    <w:p w14:paraId="0153B22C" w14:textId="77777777" w:rsidR="008F438F" w:rsidRPr="008F438F" w:rsidRDefault="008F438F" w:rsidP="008F438F">
      <w:pPr>
        <w:rPr>
          <w:rFonts w:ascii="Calibri" w:hAnsi="Calibri" w:cs="Calibri"/>
        </w:rPr>
      </w:pPr>
    </w:p>
    <w:p w14:paraId="02E6FEAE" w14:textId="77777777" w:rsidR="008F438F" w:rsidRPr="008F438F" w:rsidRDefault="008F438F" w:rsidP="008F438F">
      <w:pPr>
        <w:jc w:val="center"/>
        <w:rPr>
          <w:rFonts w:ascii="Calibri" w:hAnsi="Calibri" w:cs="Calibri"/>
          <w:sz w:val="28"/>
          <w:lang w:val="es-ES"/>
        </w:rPr>
      </w:pPr>
      <w:r w:rsidRPr="008F438F">
        <w:rPr>
          <w:rFonts w:ascii="Calibri" w:hAnsi="Calibri" w:cs="Calibri"/>
          <w:sz w:val="28"/>
          <w:lang w:val="es-ES"/>
        </w:rPr>
        <w:t>PRIMER/SEGUNDO SEMESTRE DE 20XX</w:t>
      </w:r>
    </w:p>
    <w:p w14:paraId="72C511A1" w14:textId="77777777" w:rsidR="008F438F" w:rsidRPr="008F438F" w:rsidRDefault="008F438F" w:rsidP="008F438F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0D425094" w14:textId="77777777" w:rsidR="008F438F" w:rsidRPr="008F438F" w:rsidRDefault="008F438F" w:rsidP="008F438F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270"/>
        <w:gridCol w:w="7130"/>
      </w:tblGrid>
      <w:tr w:rsidR="008F438F" w:rsidRPr="008F438F" w14:paraId="16F6A0F7" w14:textId="77777777" w:rsidTr="008F438F">
        <w:trPr>
          <w:trHeight w:val="97"/>
        </w:trPr>
        <w:tc>
          <w:tcPr>
            <w:tcW w:w="1271" w:type="dxa"/>
            <w:vAlign w:val="bottom"/>
          </w:tcPr>
          <w:p w14:paraId="4419E51A" w14:textId="77777777" w:rsidR="008F438F" w:rsidRPr="008F438F" w:rsidRDefault="008F438F" w:rsidP="008F438F">
            <w:pPr>
              <w:spacing w:after="0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  <w:t>Con fecha</w:t>
            </w:r>
          </w:p>
        </w:tc>
        <w:tc>
          <w:tcPr>
            <w:tcW w:w="236" w:type="dxa"/>
            <w:vAlign w:val="bottom"/>
          </w:tcPr>
          <w:p w14:paraId="3076FE26" w14:textId="77777777" w:rsidR="008F438F" w:rsidRPr="008F438F" w:rsidRDefault="008F438F" w:rsidP="00B4641D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  <w:t>:</w:t>
            </w:r>
          </w:p>
        </w:tc>
        <w:tc>
          <w:tcPr>
            <w:tcW w:w="7130" w:type="dxa"/>
            <w:tcBorders>
              <w:bottom w:val="single" w:sz="4" w:space="0" w:color="auto"/>
            </w:tcBorders>
            <w:vAlign w:val="bottom"/>
          </w:tcPr>
          <w:p w14:paraId="6000BA44" w14:textId="77777777" w:rsidR="008F438F" w:rsidRPr="008F438F" w:rsidRDefault="008F438F" w:rsidP="00B4641D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</w:p>
        </w:tc>
      </w:tr>
      <w:tr w:rsidR="008F438F" w:rsidRPr="008F438F" w14:paraId="7E97ABF2" w14:textId="77777777" w:rsidTr="008F438F">
        <w:trPr>
          <w:trHeight w:val="454"/>
        </w:trPr>
        <w:tc>
          <w:tcPr>
            <w:tcW w:w="1271" w:type="dxa"/>
            <w:vAlign w:val="bottom"/>
          </w:tcPr>
          <w:p w14:paraId="0E89EA8B" w14:textId="77777777" w:rsidR="008F438F" w:rsidRPr="008F438F" w:rsidRDefault="008F438F" w:rsidP="008F438F">
            <w:pPr>
              <w:spacing w:after="0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  <w:t>Académico/a</w:t>
            </w:r>
          </w:p>
        </w:tc>
        <w:tc>
          <w:tcPr>
            <w:tcW w:w="236" w:type="dxa"/>
            <w:vAlign w:val="bottom"/>
          </w:tcPr>
          <w:p w14:paraId="5BF77C8F" w14:textId="77777777" w:rsidR="008F438F" w:rsidRPr="008F438F" w:rsidRDefault="008F438F" w:rsidP="00B4641D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  <w:t>:</w:t>
            </w:r>
          </w:p>
        </w:tc>
        <w:tc>
          <w:tcPr>
            <w:tcW w:w="71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25E47" w14:textId="77777777" w:rsidR="008F438F" w:rsidRPr="008F438F" w:rsidRDefault="008F438F" w:rsidP="00B4641D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</w:p>
        </w:tc>
      </w:tr>
    </w:tbl>
    <w:p w14:paraId="1BAC612C" w14:textId="77777777" w:rsidR="008F438F" w:rsidRPr="008F438F" w:rsidRDefault="008F438F" w:rsidP="008F438F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134ECEE5" w14:textId="77777777" w:rsidR="00C35145" w:rsidRDefault="00C35145" w:rsidP="008F438F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3F188B02" w14:textId="7921733C" w:rsidR="008F438F" w:rsidRDefault="008F438F" w:rsidP="008F438F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8F438F">
        <w:rPr>
          <w:rFonts w:ascii="Calibri" w:hAnsi="Calibri" w:cs="Calibri"/>
          <w:sz w:val="20"/>
          <w:szCs w:val="20"/>
        </w:rPr>
        <w:t>Adquiere la responsabilidad de dirigir, como Profesor(a) Guía, la Tesis de</w:t>
      </w:r>
    </w:p>
    <w:p w14:paraId="4C337C2E" w14:textId="77777777" w:rsidR="008F438F" w:rsidRPr="008F438F" w:rsidRDefault="008F438F" w:rsidP="008F438F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75"/>
        <w:gridCol w:w="7101"/>
      </w:tblGrid>
      <w:tr w:rsidR="008F438F" w:rsidRPr="008F438F" w14:paraId="3D5FCB95" w14:textId="77777777" w:rsidTr="00B4641D">
        <w:trPr>
          <w:trHeight w:val="454"/>
        </w:trPr>
        <w:tc>
          <w:tcPr>
            <w:tcW w:w="1271" w:type="dxa"/>
            <w:vAlign w:val="bottom"/>
          </w:tcPr>
          <w:p w14:paraId="2B99A425" w14:textId="77777777" w:rsidR="008F438F" w:rsidRPr="008F438F" w:rsidRDefault="008F438F" w:rsidP="008F438F">
            <w:pPr>
              <w:spacing w:after="0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  <w:t>Estudiante</w:t>
            </w:r>
          </w:p>
        </w:tc>
        <w:tc>
          <w:tcPr>
            <w:tcW w:w="275" w:type="dxa"/>
            <w:vAlign w:val="bottom"/>
          </w:tcPr>
          <w:p w14:paraId="403ADFCE" w14:textId="77777777" w:rsidR="008F438F" w:rsidRPr="008F438F" w:rsidRDefault="008F438F" w:rsidP="00B4641D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  <w:t>: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bottom"/>
          </w:tcPr>
          <w:p w14:paraId="2DA8BCCD" w14:textId="77777777" w:rsidR="008F438F" w:rsidRPr="008F438F" w:rsidRDefault="008F438F" w:rsidP="00B4641D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</w:p>
        </w:tc>
      </w:tr>
      <w:tr w:rsidR="008F438F" w:rsidRPr="008F438F" w14:paraId="46F8ABC3" w14:textId="77777777" w:rsidTr="00B4641D">
        <w:trPr>
          <w:trHeight w:val="454"/>
        </w:trPr>
        <w:tc>
          <w:tcPr>
            <w:tcW w:w="1271" w:type="dxa"/>
            <w:vAlign w:val="bottom"/>
          </w:tcPr>
          <w:p w14:paraId="1F11D511" w14:textId="77777777" w:rsidR="008F438F" w:rsidRPr="008F438F" w:rsidRDefault="008F438F" w:rsidP="008F438F">
            <w:pPr>
              <w:spacing w:after="0"/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  <w:t>Titulada</w:t>
            </w:r>
          </w:p>
        </w:tc>
        <w:tc>
          <w:tcPr>
            <w:tcW w:w="275" w:type="dxa"/>
            <w:vAlign w:val="bottom"/>
          </w:tcPr>
          <w:p w14:paraId="0A27C106" w14:textId="77777777" w:rsidR="008F438F" w:rsidRPr="008F438F" w:rsidRDefault="008F438F" w:rsidP="00B4641D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  <w:t>: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24C079" w14:textId="77777777" w:rsidR="008F438F" w:rsidRPr="008F438F" w:rsidRDefault="008F438F" w:rsidP="00B4641D">
            <w:pPr>
              <w:rPr>
                <w:rFonts w:ascii="Calibri" w:hAnsi="Calibri" w:cs="Calibri"/>
                <w:color w:val="3B3838" w:themeColor="background2" w:themeShade="40"/>
                <w:sz w:val="20"/>
                <w:szCs w:val="20"/>
                <w:lang w:val="es-ES"/>
              </w:rPr>
            </w:pPr>
          </w:p>
        </w:tc>
      </w:tr>
    </w:tbl>
    <w:p w14:paraId="4CE22E75" w14:textId="77777777" w:rsidR="008F438F" w:rsidRPr="008F438F" w:rsidRDefault="008F438F" w:rsidP="008F438F">
      <w:pPr>
        <w:spacing w:after="0" w:line="276" w:lineRule="auto"/>
        <w:rPr>
          <w:rFonts w:ascii="Calibri" w:hAnsi="Calibri" w:cs="Calibri"/>
          <w:sz w:val="20"/>
          <w:szCs w:val="20"/>
        </w:rPr>
      </w:pPr>
    </w:p>
    <w:p w14:paraId="1C1D1772" w14:textId="77777777" w:rsidR="008F438F" w:rsidRPr="008F438F" w:rsidRDefault="008F438F" w:rsidP="008F438F">
      <w:pPr>
        <w:rPr>
          <w:rFonts w:ascii="Calibri" w:hAnsi="Calibri" w:cs="Calibri"/>
          <w:sz w:val="20"/>
          <w:szCs w:val="20"/>
        </w:rPr>
      </w:pPr>
    </w:p>
    <w:p w14:paraId="23193B32" w14:textId="77777777" w:rsidR="008F438F" w:rsidRPr="008F438F" w:rsidRDefault="008F438F" w:rsidP="008F438F">
      <w:pPr>
        <w:rPr>
          <w:rFonts w:ascii="Calibri" w:hAnsi="Calibri" w:cs="Calibri"/>
          <w:sz w:val="20"/>
          <w:szCs w:val="20"/>
        </w:rPr>
      </w:pPr>
    </w:p>
    <w:p w14:paraId="1A00AB48" w14:textId="77777777" w:rsidR="008F438F" w:rsidRPr="008F438F" w:rsidRDefault="008F438F" w:rsidP="008F438F">
      <w:pPr>
        <w:rPr>
          <w:rFonts w:ascii="Calibri" w:hAnsi="Calibri" w:cs="Calibri"/>
          <w:sz w:val="20"/>
          <w:szCs w:val="20"/>
        </w:rPr>
      </w:pPr>
    </w:p>
    <w:p w14:paraId="26B7B2E3" w14:textId="77777777" w:rsidR="008F438F" w:rsidRPr="008F438F" w:rsidRDefault="008F438F" w:rsidP="008F438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907"/>
        <w:gridCol w:w="3175"/>
      </w:tblGrid>
      <w:tr w:rsidR="008F438F" w:rsidRPr="008F438F" w14:paraId="6CDA8258" w14:textId="77777777" w:rsidTr="00B4641D">
        <w:trPr>
          <w:trHeight w:val="77"/>
          <w:jc w:val="center"/>
        </w:trPr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70567E1C" w14:textId="77777777" w:rsidR="008F438F" w:rsidRPr="008F438F" w:rsidRDefault="008F438F" w:rsidP="00B4641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Nombre y Firma </w:t>
            </w:r>
          </w:p>
          <w:p w14:paraId="4130FB99" w14:textId="77777777" w:rsidR="008F438F" w:rsidRPr="008F438F" w:rsidRDefault="008F438F" w:rsidP="00B4641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sz w:val="20"/>
                <w:szCs w:val="20"/>
                <w:lang w:val="es-ES"/>
              </w:rPr>
              <w:t>Estudiante</w:t>
            </w:r>
          </w:p>
        </w:tc>
        <w:tc>
          <w:tcPr>
            <w:tcW w:w="907" w:type="dxa"/>
          </w:tcPr>
          <w:p w14:paraId="0F30E724" w14:textId="77777777" w:rsidR="008F438F" w:rsidRPr="008F438F" w:rsidRDefault="008F438F" w:rsidP="00B4641D">
            <w:pPr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14:paraId="621FF949" w14:textId="77777777" w:rsidR="008F438F" w:rsidRPr="008F438F" w:rsidRDefault="008F438F" w:rsidP="00B4641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sz w:val="20"/>
                <w:szCs w:val="20"/>
                <w:lang w:val="es-ES"/>
              </w:rPr>
              <w:t xml:space="preserve">Nombre y Firma </w:t>
            </w:r>
          </w:p>
          <w:p w14:paraId="7FAB61F9" w14:textId="77777777" w:rsidR="008F438F" w:rsidRPr="008F438F" w:rsidRDefault="008F438F" w:rsidP="00B4641D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8F438F">
              <w:rPr>
                <w:rFonts w:ascii="Calibri" w:hAnsi="Calibri" w:cs="Calibri"/>
                <w:sz w:val="20"/>
                <w:szCs w:val="20"/>
                <w:lang w:val="es-ES"/>
              </w:rPr>
              <w:t>Profesor Guía</w:t>
            </w:r>
          </w:p>
        </w:tc>
      </w:tr>
    </w:tbl>
    <w:p w14:paraId="15C75199" w14:textId="77777777" w:rsidR="008F438F" w:rsidRPr="008F438F" w:rsidRDefault="008F438F" w:rsidP="008F438F">
      <w:pPr>
        <w:rPr>
          <w:rFonts w:ascii="Calibri" w:hAnsi="Calibri" w:cs="Calibri"/>
          <w:sz w:val="20"/>
          <w:szCs w:val="20"/>
        </w:rPr>
      </w:pPr>
    </w:p>
    <w:p w14:paraId="1A921627" w14:textId="77777777" w:rsidR="008F438F" w:rsidRPr="008F438F" w:rsidRDefault="008F438F" w:rsidP="008F438F">
      <w:pPr>
        <w:rPr>
          <w:rFonts w:ascii="Calibri" w:hAnsi="Calibri" w:cs="Calibri"/>
          <w:sz w:val="20"/>
          <w:szCs w:val="20"/>
        </w:rPr>
      </w:pPr>
    </w:p>
    <w:p w14:paraId="71689927" w14:textId="77777777" w:rsidR="008F438F" w:rsidRPr="008F438F" w:rsidRDefault="008F438F" w:rsidP="008F438F">
      <w:pPr>
        <w:rPr>
          <w:rFonts w:ascii="Calibri" w:hAnsi="Calibri" w:cs="Calibri"/>
          <w:sz w:val="20"/>
          <w:szCs w:val="20"/>
        </w:rPr>
      </w:pPr>
    </w:p>
    <w:p w14:paraId="54C855D8" w14:textId="77777777" w:rsidR="008F438F" w:rsidRPr="008F438F" w:rsidRDefault="008F438F" w:rsidP="008F438F">
      <w:pPr>
        <w:spacing w:after="0" w:line="276" w:lineRule="auto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8F438F">
        <w:rPr>
          <w:rFonts w:ascii="Calibri" w:hAnsi="Calibri" w:cs="Calibri"/>
          <w:b/>
          <w:sz w:val="20"/>
          <w:szCs w:val="20"/>
        </w:rPr>
        <w:t>DR</w:t>
      </w:r>
      <w:proofErr w:type="spellEnd"/>
      <w:r w:rsidRPr="008F438F">
        <w:rPr>
          <w:rFonts w:ascii="Calibri" w:hAnsi="Calibri" w:cs="Calibri"/>
          <w:b/>
          <w:sz w:val="20"/>
          <w:szCs w:val="20"/>
        </w:rPr>
        <w:t>/A. NOMBRE APELLIDO1 APELLIDO2</w:t>
      </w:r>
    </w:p>
    <w:p w14:paraId="24920FDE" w14:textId="77777777" w:rsidR="008F438F" w:rsidRPr="008F438F" w:rsidRDefault="008F438F" w:rsidP="008F438F">
      <w:pPr>
        <w:spacing w:after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8F438F">
        <w:rPr>
          <w:rFonts w:ascii="Calibri" w:hAnsi="Calibri" w:cs="Calibri"/>
          <w:b/>
          <w:sz w:val="20"/>
          <w:szCs w:val="20"/>
        </w:rPr>
        <w:t>DIRECTOR/A</w:t>
      </w:r>
    </w:p>
    <w:p w14:paraId="12778DAB" w14:textId="77777777" w:rsidR="008F438F" w:rsidRPr="008F438F" w:rsidRDefault="008F438F" w:rsidP="008F438F">
      <w:pPr>
        <w:spacing w:after="0"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8F438F">
        <w:rPr>
          <w:rFonts w:ascii="Calibri" w:hAnsi="Calibri" w:cs="Calibri"/>
          <w:b/>
          <w:sz w:val="20"/>
          <w:szCs w:val="20"/>
        </w:rPr>
        <w:t>PROGRAMA DE MAGÍSTER EN FÍSICA</w:t>
      </w:r>
    </w:p>
    <w:p w14:paraId="0F82A0AE" w14:textId="77777777" w:rsidR="008F438F" w:rsidRPr="008F438F" w:rsidRDefault="008F438F" w:rsidP="008F438F">
      <w:pPr>
        <w:rPr>
          <w:rFonts w:ascii="Calibri" w:hAnsi="Calibri" w:cs="Calibri"/>
          <w:sz w:val="20"/>
          <w:szCs w:val="20"/>
        </w:rPr>
      </w:pPr>
    </w:p>
    <w:p w14:paraId="39FFC0B3" w14:textId="77777777" w:rsidR="008F438F" w:rsidRPr="008F438F" w:rsidRDefault="008F438F" w:rsidP="008F438F">
      <w:pPr>
        <w:spacing w:after="0"/>
        <w:rPr>
          <w:rFonts w:ascii="Calibri" w:hAnsi="Calibri" w:cs="Calibri"/>
          <w:sz w:val="16"/>
          <w:szCs w:val="16"/>
        </w:rPr>
      </w:pPr>
      <w:r w:rsidRPr="008F438F">
        <w:rPr>
          <w:rFonts w:ascii="Calibri" w:hAnsi="Calibri" w:cs="Calibri"/>
          <w:sz w:val="16"/>
          <w:szCs w:val="16"/>
        </w:rPr>
        <w:t>Distribución:</w:t>
      </w:r>
    </w:p>
    <w:p w14:paraId="239078EF" w14:textId="77777777" w:rsidR="008F438F" w:rsidRPr="008F438F" w:rsidRDefault="008F438F" w:rsidP="008F438F">
      <w:pPr>
        <w:spacing w:after="0"/>
        <w:rPr>
          <w:rFonts w:ascii="Calibri" w:hAnsi="Calibri" w:cs="Calibri"/>
          <w:sz w:val="16"/>
          <w:szCs w:val="16"/>
        </w:rPr>
      </w:pPr>
      <w:r w:rsidRPr="008F438F">
        <w:rPr>
          <w:rFonts w:ascii="Calibri" w:hAnsi="Calibri" w:cs="Calibri"/>
          <w:sz w:val="16"/>
          <w:szCs w:val="16"/>
        </w:rPr>
        <w:t>- Carpeta Estudiante</w:t>
      </w:r>
    </w:p>
    <w:p w14:paraId="17033056" w14:textId="77777777" w:rsidR="00E83DD3" w:rsidRPr="008F438F" w:rsidRDefault="00E83DD3" w:rsidP="00E83DD3">
      <w:pPr>
        <w:rPr>
          <w:rFonts w:ascii="Calibri" w:hAnsi="Calibri" w:cs="Calibri"/>
          <w:color w:val="3B3838" w:themeColor="background2" w:themeShade="40"/>
          <w:sz w:val="20"/>
          <w:szCs w:val="20"/>
        </w:rPr>
      </w:pPr>
    </w:p>
    <w:sectPr w:rsidR="00E83DD3" w:rsidRPr="008F438F" w:rsidSect="00D42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E9DFE" w14:textId="77777777" w:rsidR="00B030DA" w:rsidRDefault="00B030DA" w:rsidP="00585D08">
      <w:r>
        <w:separator/>
      </w:r>
    </w:p>
  </w:endnote>
  <w:endnote w:type="continuationSeparator" w:id="0">
    <w:p w14:paraId="1A6B2584" w14:textId="77777777" w:rsidR="00B030DA" w:rsidRDefault="00B030DA" w:rsidP="0058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B0604020202020204"/>
    <w:charset w:val="00"/>
    <w:family w:val="swiss"/>
    <w:notTrueType/>
    <w:pitch w:val="variable"/>
    <w:sig w:usb0="8000028F" w:usb1="1000204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663F" w14:textId="77777777" w:rsidR="009F75F0" w:rsidRDefault="009F75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F9359" w14:textId="77777777" w:rsidR="00445615" w:rsidRPr="00585D08" w:rsidRDefault="00445615" w:rsidP="00585D08">
    <w:pPr>
      <w:spacing w:line="240" w:lineRule="atLeast"/>
      <w:contextualSpacing/>
      <w:jc w:val="center"/>
      <w:rPr>
        <w:rFonts w:ascii="Helvetica" w:hAnsi="Helvetica"/>
        <w:color w:val="A6A6A6" w:themeColor="background1" w:themeShade="A6"/>
        <w:sz w:val="16"/>
        <w:szCs w:val="17"/>
        <w:lang w:eastAsia="es-ES"/>
      </w:rPr>
    </w:pPr>
    <w:r w:rsidRPr="00585D08">
      <w:rPr>
        <w:rFonts w:ascii="Helvetica" w:hAnsi="Helvetica"/>
        <w:color w:val="A6A6A6" w:themeColor="background1" w:themeShade="A6"/>
        <w:sz w:val="16"/>
        <w:szCs w:val="17"/>
        <w:lang w:eastAsia="es-ES"/>
      </w:rPr>
      <w:t>UNIVERSIDAD DE SANTIAGO DE CHILE / FACULTAD DE CIENCIA / DEPARTAMENTO DE FÍSICA</w:t>
    </w:r>
  </w:p>
  <w:p w14:paraId="2FB48590" w14:textId="77777777" w:rsidR="00445615" w:rsidRPr="00585D08" w:rsidRDefault="00445615" w:rsidP="00585D08">
    <w:pPr>
      <w:spacing w:line="240" w:lineRule="atLeast"/>
      <w:contextualSpacing/>
      <w:jc w:val="center"/>
      <w:rPr>
        <w:rFonts w:ascii="Helvetica" w:hAnsi="Helvetica"/>
        <w:color w:val="A6A6A6" w:themeColor="background1" w:themeShade="A6"/>
        <w:sz w:val="16"/>
        <w:szCs w:val="17"/>
        <w:lang w:eastAsia="es-ES"/>
      </w:rPr>
    </w:pPr>
    <w:r w:rsidRPr="00585D08">
      <w:rPr>
        <w:rFonts w:ascii="Times New Roman" w:hAnsi="Times New Roman"/>
        <w:noProof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3315B71" wp14:editId="678DCB4D">
              <wp:simplePos x="0" y="0"/>
              <wp:positionH relativeFrom="column">
                <wp:posOffset>5170170</wp:posOffset>
              </wp:positionH>
              <wp:positionV relativeFrom="paragraph">
                <wp:posOffset>144780</wp:posOffset>
              </wp:positionV>
              <wp:extent cx="672465" cy="22987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229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D2D3A" w14:textId="77777777" w:rsidR="00445615" w:rsidRPr="00907C4C" w:rsidRDefault="00445615" w:rsidP="00585D08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611DAE">
                            <w:rPr>
                              <w:rFonts w:ascii="Helvetica" w:hAnsi="Helvetica"/>
                              <w:noProof/>
                              <w:color w:val="A6A6A6" w:themeColor="background1" w:themeShade="A6"/>
                              <w:sz w:val="17"/>
                              <w:szCs w:val="17"/>
                            </w:rPr>
                            <w:t>2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611DAE">
                            <w:rPr>
                              <w:rFonts w:ascii="Helvetica" w:hAnsi="Helvetica"/>
                              <w:noProof/>
                              <w:color w:val="A6A6A6" w:themeColor="background1" w:themeShade="A6"/>
                              <w:sz w:val="17"/>
                              <w:szCs w:val="17"/>
                            </w:rPr>
                            <w:t>2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057CE543" w14:textId="77777777" w:rsidR="00445615" w:rsidRDefault="00445615" w:rsidP="00585D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15B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07.1pt;margin-top:11.4pt;width:52.95pt;height:18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" filled="f" stroked="f">
              <v:textbox>
                <w:txbxContent>
                  <w:p w14:paraId="45BD2D3A" w14:textId="77777777" w:rsidR="00445615" w:rsidRPr="00907C4C" w:rsidRDefault="00445615" w:rsidP="00585D08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 w:rsidR="00611DAE">
                      <w:rPr>
                        <w:rFonts w:ascii="Helvetica" w:hAnsi="Helvetica"/>
                        <w:noProof/>
                        <w:color w:val="A6A6A6" w:themeColor="background1" w:themeShade="A6"/>
                        <w:sz w:val="17"/>
                        <w:szCs w:val="17"/>
                      </w:rPr>
                      <w:t>2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 w:rsidR="00611DAE">
                      <w:rPr>
                        <w:rFonts w:ascii="Helvetica" w:hAnsi="Helvetica"/>
                        <w:noProof/>
                        <w:color w:val="A6A6A6" w:themeColor="background1" w:themeShade="A6"/>
                        <w:sz w:val="17"/>
                        <w:szCs w:val="17"/>
                      </w:rPr>
                      <w:t>2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057CE543" w14:textId="77777777" w:rsidR="00445615" w:rsidRDefault="00445615" w:rsidP="00585D08"/>
                </w:txbxContent>
              </v:textbox>
            </v:shape>
          </w:pict>
        </mc:Fallback>
      </mc:AlternateContent>
    </w:r>
    <w:r w:rsidRPr="00585D08">
      <w:rPr>
        <w:rFonts w:ascii="Helvetica" w:hAnsi="Helvetica"/>
        <w:color w:val="A6A6A6" w:themeColor="background1" w:themeShade="A6"/>
        <w:sz w:val="16"/>
        <w:szCs w:val="17"/>
        <w:lang w:eastAsia="es-ES"/>
      </w:rPr>
      <w:t>Av. Ecuador N.º 3493 - Estación Central - Santiago - Chile</w:t>
    </w:r>
  </w:p>
  <w:p w14:paraId="3B74C30C" w14:textId="77777777" w:rsidR="00445615" w:rsidRPr="00585D08" w:rsidRDefault="00445615" w:rsidP="00585D08">
    <w:pPr>
      <w:spacing w:line="240" w:lineRule="atLeast"/>
      <w:contextualSpacing/>
      <w:jc w:val="center"/>
      <w:rPr>
        <w:rFonts w:ascii="Helvetica" w:hAnsi="Helvetica"/>
        <w:color w:val="A6A6A6" w:themeColor="background1" w:themeShade="A6"/>
        <w:sz w:val="16"/>
        <w:szCs w:val="17"/>
        <w:lang w:eastAsia="es-ES"/>
      </w:rPr>
    </w:pPr>
    <w:r w:rsidRPr="00585D08">
      <w:rPr>
        <w:rFonts w:ascii="Helvetica" w:hAnsi="Helvetica"/>
        <w:color w:val="A6A6A6" w:themeColor="background1" w:themeShade="A6"/>
        <w:sz w:val="16"/>
        <w:szCs w:val="17"/>
        <w:lang w:eastAsia="es-ES"/>
      </w:rPr>
      <w:t>(+562) 271</w:t>
    </w:r>
    <w:r w:rsidR="009127C0">
      <w:rPr>
        <w:rFonts w:ascii="Helvetica" w:hAnsi="Helvetica"/>
        <w:color w:val="A6A6A6" w:themeColor="background1" w:themeShade="A6"/>
        <w:sz w:val="16"/>
        <w:szCs w:val="17"/>
        <w:lang w:eastAsia="es-ES"/>
      </w:rPr>
      <w:t xml:space="preserve"> </w:t>
    </w:r>
    <w:r w:rsidRPr="00585D08">
      <w:rPr>
        <w:rFonts w:ascii="Helvetica" w:hAnsi="Helvetica"/>
        <w:color w:val="A6A6A6" w:themeColor="background1" w:themeShade="A6"/>
        <w:sz w:val="16"/>
        <w:szCs w:val="17"/>
        <w:lang w:eastAsia="es-ES"/>
      </w:rPr>
      <w:t>8126</w:t>
    </w:r>
    <w:r w:rsidR="009127C0">
      <w:rPr>
        <w:rFonts w:ascii="Helvetica" w:hAnsi="Helvetica"/>
        <w:color w:val="A6A6A6" w:themeColor="background1" w:themeShade="A6"/>
        <w:sz w:val="16"/>
        <w:szCs w:val="17"/>
        <w:lang w:eastAsia="es-ES"/>
      </w:rPr>
      <w:t>3</w:t>
    </w:r>
    <w:r w:rsidRPr="00585D08">
      <w:rPr>
        <w:rFonts w:ascii="Helvetica" w:hAnsi="Helvetica"/>
        <w:color w:val="A6A6A6" w:themeColor="background1" w:themeShade="A6"/>
        <w:sz w:val="16"/>
        <w:szCs w:val="17"/>
        <w:lang w:eastAsia="es-ES"/>
      </w:rPr>
      <w:t xml:space="preserve"> - pascal.torol@usach.cl - http://fisica.usach.cl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8CDBA" w14:textId="77777777" w:rsidR="009F75F0" w:rsidRDefault="009F75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F16CB" w14:textId="77777777" w:rsidR="00B030DA" w:rsidRDefault="00B030DA" w:rsidP="00585D08">
      <w:r>
        <w:separator/>
      </w:r>
    </w:p>
  </w:footnote>
  <w:footnote w:type="continuationSeparator" w:id="0">
    <w:p w14:paraId="0BFEA442" w14:textId="77777777" w:rsidR="00B030DA" w:rsidRDefault="00B030DA" w:rsidP="0058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E4A45" w14:textId="77777777" w:rsidR="009F75F0" w:rsidRDefault="009F75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956D8" w14:textId="77777777" w:rsidR="00445615" w:rsidRDefault="003051AC" w:rsidP="00366A63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5330049B" wp14:editId="742D9170">
          <wp:simplePos x="0" y="0"/>
          <wp:positionH relativeFrom="column">
            <wp:posOffset>-1080135</wp:posOffset>
          </wp:positionH>
          <wp:positionV relativeFrom="paragraph">
            <wp:posOffset>-459268</wp:posOffset>
          </wp:positionV>
          <wp:extent cx="7778512" cy="1006146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8512" cy="10061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61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4EFCE" w14:textId="77777777" w:rsidR="009F75F0" w:rsidRDefault="009F75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D14DD"/>
    <w:multiLevelType w:val="hybridMultilevel"/>
    <w:tmpl w:val="602258A4"/>
    <w:lvl w:ilvl="0" w:tplc="CDD61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8F"/>
    <w:rsid w:val="000A1037"/>
    <w:rsid w:val="000E1406"/>
    <w:rsid w:val="000E709F"/>
    <w:rsid w:val="00110340"/>
    <w:rsid w:val="00167D39"/>
    <w:rsid w:val="00171EEA"/>
    <w:rsid w:val="001D6245"/>
    <w:rsid w:val="00203415"/>
    <w:rsid w:val="00231EC1"/>
    <w:rsid w:val="00236CBA"/>
    <w:rsid w:val="002A025F"/>
    <w:rsid w:val="002E57E4"/>
    <w:rsid w:val="003051AC"/>
    <w:rsid w:val="00366A63"/>
    <w:rsid w:val="00370C4C"/>
    <w:rsid w:val="0037363C"/>
    <w:rsid w:val="003E07EB"/>
    <w:rsid w:val="00403EE4"/>
    <w:rsid w:val="004345C1"/>
    <w:rsid w:val="00445615"/>
    <w:rsid w:val="004660A1"/>
    <w:rsid w:val="004C7011"/>
    <w:rsid w:val="004E3456"/>
    <w:rsid w:val="00583F88"/>
    <w:rsid w:val="00585D08"/>
    <w:rsid w:val="005D764E"/>
    <w:rsid w:val="005E0E99"/>
    <w:rsid w:val="00611DAE"/>
    <w:rsid w:val="00670A10"/>
    <w:rsid w:val="00685ED9"/>
    <w:rsid w:val="006872E6"/>
    <w:rsid w:val="006953CB"/>
    <w:rsid w:val="006E4E1D"/>
    <w:rsid w:val="0073083D"/>
    <w:rsid w:val="00771CC6"/>
    <w:rsid w:val="00774222"/>
    <w:rsid w:val="008A4A24"/>
    <w:rsid w:val="008B37FD"/>
    <w:rsid w:val="008E1E9D"/>
    <w:rsid w:val="008F438F"/>
    <w:rsid w:val="009127C0"/>
    <w:rsid w:val="00913FAA"/>
    <w:rsid w:val="00955395"/>
    <w:rsid w:val="009F75F0"/>
    <w:rsid w:val="00A00CE8"/>
    <w:rsid w:val="00A1629B"/>
    <w:rsid w:val="00AA2432"/>
    <w:rsid w:val="00AD4364"/>
    <w:rsid w:val="00AE34B7"/>
    <w:rsid w:val="00B030DA"/>
    <w:rsid w:val="00B40B27"/>
    <w:rsid w:val="00B86100"/>
    <w:rsid w:val="00BC721A"/>
    <w:rsid w:val="00C13181"/>
    <w:rsid w:val="00C23F95"/>
    <w:rsid w:val="00C35145"/>
    <w:rsid w:val="00C42853"/>
    <w:rsid w:val="00C5067F"/>
    <w:rsid w:val="00C568EF"/>
    <w:rsid w:val="00CB383A"/>
    <w:rsid w:val="00CE17BF"/>
    <w:rsid w:val="00D253F8"/>
    <w:rsid w:val="00D4256E"/>
    <w:rsid w:val="00D519BE"/>
    <w:rsid w:val="00DA0734"/>
    <w:rsid w:val="00E45796"/>
    <w:rsid w:val="00E56972"/>
    <w:rsid w:val="00E61BCF"/>
    <w:rsid w:val="00E83DD3"/>
    <w:rsid w:val="00E84728"/>
    <w:rsid w:val="00EA507A"/>
    <w:rsid w:val="00F577CF"/>
    <w:rsid w:val="00F92EA7"/>
    <w:rsid w:val="00F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EC4391"/>
  <w15:docId w15:val="{0F6B8F6B-B7F2-43F9-871F-F0ED0653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B3838" w:themeColor="background2" w:themeShade="40"/>
        <w:lang w:val="es-CL" w:eastAsia="es-CL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38F"/>
    <w:pPr>
      <w:spacing w:after="160" w:line="259" w:lineRule="auto"/>
    </w:pPr>
    <w:rPr>
      <w:rFonts w:eastAsiaTheme="minorEastAsia"/>
      <w:color w:val="auto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D0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Sans" w:eastAsia="Times New Roman" w:hAnsi="Sans" w:cs="Times New Roman"/>
      <w:sz w:val="24"/>
      <w:szCs w:val="20"/>
      <w:lang w:val="es-ES_tradnl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585D0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5D0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Sans" w:eastAsia="Times New Roman" w:hAnsi="Sans" w:cs="Times New Roman"/>
      <w:sz w:val="24"/>
      <w:szCs w:val="20"/>
      <w:lang w:val="es-ES_tradnl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5D08"/>
    <w:rPr>
      <w:lang w:val="es-ES_tradnl"/>
    </w:rPr>
  </w:style>
  <w:style w:type="paragraph" w:styleId="Prrafodelista">
    <w:name w:val="List Paragraph"/>
    <w:basedOn w:val="Normal"/>
    <w:uiPriority w:val="34"/>
    <w:qFormat/>
    <w:rsid w:val="00AD43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034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03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1059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8F438F"/>
    <w:pPr>
      <w:spacing w:after="0" w:line="240" w:lineRule="auto"/>
    </w:pPr>
    <w:rPr>
      <w:rFonts w:eastAsiaTheme="minorEastAsia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\OneDrive\Documentos\Plantillas%20personalizadas%20de%20Office\Carta_Logo_F&#237;sica_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. de Santiago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C6B8-9755-4025-A17F-B899301A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Carta_Logo_Física_Vertical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Toro</dc:creator>
  <cp:keywords/>
  <dc:description/>
  <cp:lastModifiedBy>Pascal Toro</cp:lastModifiedBy>
  <cp:revision>2</cp:revision>
  <cp:lastPrinted>2019-06-27T21:29:00Z</cp:lastPrinted>
  <dcterms:created xsi:type="dcterms:W3CDTF">2020-07-24T22:29:00Z</dcterms:created>
  <dcterms:modified xsi:type="dcterms:W3CDTF">2020-07-25T01:26:00Z</dcterms:modified>
</cp:coreProperties>
</file>