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84B6" w14:textId="77777777" w:rsidR="00CB4F9F" w:rsidRPr="00CB4F9F" w:rsidRDefault="00CB4F9F" w:rsidP="00CB4F9F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2"/>
          <w:lang w:val="es-CL" w:eastAsia="es-CL"/>
        </w:rPr>
      </w:pPr>
    </w:p>
    <w:p w14:paraId="2688EFB1" w14:textId="207637F9" w:rsidR="00CB4F9F" w:rsidRPr="00CB4F9F" w:rsidRDefault="00A475DB" w:rsidP="00CB4F9F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2"/>
          <w:lang w:val="es-CL" w:eastAsia="es-CL"/>
        </w:rPr>
      </w:pPr>
      <w:r>
        <w:rPr>
          <w:rFonts w:ascii="Calibri" w:hAnsi="Calibri" w:cs="Calibri"/>
          <w:bCs/>
          <w:sz w:val="28"/>
          <w:szCs w:val="22"/>
          <w:lang w:val="es-CL" w:eastAsia="es-CL"/>
        </w:rPr>
        <w:t>MAGÍSTER</w:t>
      </w:r>
      <w:r w:rsidR="00CB4F9F" w:rsidRPr="00CB4F9F">
        <w:rPr>
          <w:rFonts w:ascii="Calibri" w:hAnsi="Calibri" w:cs="Calibri"/>
          <w:bCs/>
          <w:sz w:val="28"/>
          <w:szCs w:val="22"/>
          <w:lang w:val="es-CL" w:eastAsia="es-CL"/>
        </w:rPr>
        <w:t xml:space="preserve"> EN CIENCIA CON MENCIÓN EN FÍSICA</w:t>
      </w:r>
    </w:p>
    <w:p w14:paraId="6E602E44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s-CL" w:eastAsia="es-CL"/>
        </w:rPr>
      </w:pPr>
    </w:p>
    <w:p w14:paraId="7ADBE627" w14:textId="77777777" w:rsidR="00CB4F9F" w:rsidRPr="00CB4F9F" w:rsidRDefault="00CB4F9F" w:rsidP="00CB4F9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es-CL" w:eastAsia="es-CL"/>
        </w:rPr>
      </w:pPr>
    </w:p>
    <w:p w14:paraId="2650DE12" w14:textId="5198F655" w:rsidR="00CB4F9F" w:rsidRPr="00CB4F9F" w:rsidRDefault="00A475DB" w:rsidP="00CB4F9F">
      <w:pPr>
        <w:shd w:val="clear" w:color="auto" w:fill="FBE4D5" w:themeFill="accent2" w:themeFillTint="33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  <w:lang w:val="es-CL" w:eastAsia="es-CL"/>
        </w:rPr>
      </w:pPr>
      <w:r>
        <w:rPr>
          <w:rFonts w:ascii="Calibri" w:hAnsi="Calibri" w:cs="Calibri"/>
          <w:b/>
          <w:bCs/>
          <w:sz w:val="32"/>
          <w:szCs w:val="22"/>
          <w:lang w:val="es-CL" w:eastAsia="es-CL"/>
        </w:rPr>
        <w:t>PRE-</w:t>
      </w:r>
      <w:r w:rsidR="00CB4F9F" w:rsidRPr="00CB4F9F">
        <w:rPr>
          <w:rFonts w:ascii="Calibri" w:hAnsi="Calibri" w:cs="Calibri"/>
          <w:b/>
          <w:bCs/>
          <w:sz w:val="32"/>
          <w:szCs w:val="22"/>
          <w:lang w:val="es-CL" w:eastAsia="es-CL"/>
        </w:rPr>
        <w:t>PROYECTO DE TESIS</w:t>
      </w:r>
    </w:p>
    <w:p w14:paraId="076425DE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es-CL" w:eastAsia="es-CL"/>
        </w:rPr>
      </w:pPr>
    </w:p>
    <w:p w14:paraId="280D7A82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2821A44C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  <w:bookmarkStart w:id="0" w:name="_Hlk21513010"/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83"/>
        <w:gridCol w:w="6157"/>
      </w:tblGrid>
      <w:tr w:rsidR="00CB4F9F" w:rsidRPr="00CB4F9F" w14:paraId="7B6669EC" w14:textId="77777777" w:rsidTr="00CB4F9F">
        <w:trPr>
          <w:trHeight w:val="567"/>
        </w:trPr>
        <w:tc>
          <w:tcPr>
            <w:tcW w:w="1357" w:type="pct"/>
            <w:vAlign w:val="bottom"/>
          </w:tcPr>
          <w:p w14:paraId="2DA8ADA2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ESTUDIANTE</w:t>
            </w:r>
          </w:p>
        </w:tc>
        <w:tc>
          <w:tcPr>
            <w:tcW w:w="160" w:type="pct"/>
            <w:vAlign w:val="bottom"/>
          </w:tcPr>
          <w:p w14:paraId="3B19F844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:</w:t>
            </w:r>
          </w:p>
        </w:tc>
        <w:tc>
          <w:tcPr>
            <w:tcW w:w="3484" w:type="pct"/>
            <w:tcBorders>
              <w:bottom w:val="single" w:sz="4" w:space="0" w:color="auto"/>
            </w:tcBorders>
            <w:vAlign w:val="bottom"/>
          </w:tcPr>
          <w:p w14:paraId="6E562F6D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</w:p>
        </w:tc>
      </w:tr>
      <w:tr w:rsidR="00CB4F9F" w:rsidRPr="00CB4F9F" w14:paraId="2386020B" w14:textId="77777777" w:rsidTr="00CB4F9F">
        <w:trPr>
          <w:trHeight w:val="567"/>
        </w:trPr>
        <w:tc>
          <w:tcPr>
            <w:tcW w:w="1357" w:type="pct"/>
            <w:vAlign w:val="bottom"/>
          </w:tcPr>
          <w:p w14:paraId="22FA705B" w14:textId="77777777" w:rsidR="00CB4F9F" w:rsidRPr="00CB4F9F" w:rsidRDefault="00CB4F9F" w:rsidP="00CB4F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sz w:val="22"/>
                <w:lang w:val="es-CL" w:eastAsia="es-CL"/>
              </w:rPr>
              <w:t>PROFESOR TUTOR</w:t>
            </w:r>
          </w:p>
        </w:tc>
        <w:tc>
          <w:tcPr>
            <w:tcW w:w="160" w:type="pct"/>
            <w:vAlign w:val="bottom"/>
          </w:tcPr>
          <w:p w14:paraId="7CB52301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:</w:t>
            </w:r>
          </w:p>
        </w:tc>
        <w:tc>
          <w:tcPr>
            <w:tcW w:w="34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CD64C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</w:p>
        </w:tc>
      </w:tr>
      <w:tr w:rsidR="00CB4F9F" w:rsidRPr="00CB4F9F" w14:paraId="400BE50E" w14:textId="77777777" w:rsidTr="00CB4F9F">
        <w:trPr>
          <w:trHeight w:val="567"/>
        </w:trPr>
        <w:tc>
          <w:tcPr>
            <w:tcW w:w="1357" w:type="pct"/>
            <w:vAlign w:val="bottom"/>
          </w:tcPr>
          <w:p w14:paraId="67093111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PROFESOR COTUTOR</w:t>
            </w:r>
          </w:p>
        </w:tc>
        <w:tc>
          <w:tcPr>
            <w:tcW w:w="160" w:type="pct"/>
            <w:vAlign w:val="bottom"/>
          </w:tcPr>
          <w:p w14:paraId="66AC478B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:</w:t>
            </w:r>
          </w:p>
        </w:tc>
        <w:tc>
          <w:tcPr>
            <w:tcW w:w="34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18EB0" w14:textId="77777777" w:rsidR="00CB4F9F" w:rsidRPr="00CB4F9F" w:rsidRDefault="00CB4F9F" w:rsidP="00CB4F9F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</w:p>
        </w:tc>
      </w:tr>
    </w:tbl>
    <w:p w14:paraId="235F3250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1619F3F1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7CB025F6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B4F9F" w:rsidRPr="00CB4F9F" w14:paraId="6D368508" w14:textId="77777777" w:rsidTr="00E90C92">
        <w:trPr>
          <w:trHeight w:val="369"/>
        </w:trPr>
        <w:tc>
          <w:tcPr>
            <w:tcW w:w="5000" w:type="pct"/>
            <w:shd w:val="clear" w:color="auto" w:fill="auto"/>
            <w:vAlign w:val="center"/>
          </w:tcPr>
          <w:p w14:paraId="0CAD3E2A" w14:textId="77777777" w:rsidR="00CB4F9F" w:rsidRPr="00CB4F9F" w:rsidRDefault="00CB4F9F" w:rsidP="00E90C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CL" w:eastAsia="es-CL"/>
              </w:rPr>
            </w:pPr>
            <w:r w:rsidRPr="00CB4F9F">
              <w:rPr>
                <w:rFonts w:ascii="Calibri" w:hAnsi="Calibri" w:cs="Calibri"/>
                <w:b/>
                <w:sz w:val="22"/>
                <w:szCs w:val="22"/>
                <w:lang w:val="es-CL" w:eastAsia="es-CL"/>
              </w:rPr>
              <w:t>TÍTULO</w:t>
            </w:r>
          </w:p>
        </w:tc>
      </w:tr>
      <w:tr w:rsidR="00CB4F9F" w:rsidRPr="00CB4F9F" w14:paraId="69255F90" w14:textId="77777777" w:rsidTr="005163B9">
        <w:trPr>
          <w:trHeight w:val="2268"/>
        </w:trPr>
        <w:tc>
          <w:tcPr>
            <w:tcW w:w="5000" w:type="pct"/>
            <w:shd w:val="clear" w:color="auto" w:fill="auto"/>
            <w:vAlign w:val="center"/>
          </w:tcPr>
          <w:p w14:paraId="232F5039" w14:textId="77777777" w:rsidR="00CB4F9F" w:rsidRPr="00CB4F9F" w:rsidRDefault="00CB4F9F" w:rsidP="00516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-CL" w:eastAsia="es-CL"/>
              </w:rPr>
            </w:pPr>
          </w:p>
        </w:tc>
      </w:tr>
    </w:tbl>
    <w:p w14:paraId="59D014BE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1EB8996A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2AE22990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416139AD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5528"/>
      </w:tblGrid>
      <w:tr w:rsidR="00CB4F9F" w:rsidRPr="00CB4F9F" w14:paraId="7BFFD913" w14:textId="77777777" w:rsidTr="00CB4F9F">
        <w:trPr>
          <w:trHeight w:val="454"/>
        </w:trPr>
        <w:tc>
          <w:tcPr>
            <w:tcW w:w="2835" w:type="dxa"/>
            <w:vAlign w:val="bottom"/>
          </w:tcPr>
          <w:p w14:paraId="49EE7CCF" w14:textId="77777777" w:rsidR="00CB4F9F" w:rsidRPr="00CB4F9F" w:rsidRDefault="00CB4F9F" w:rsidP="00E90C92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bCs/>
                <w:sz w:val="22"/>
                <w:lang w:val="es-CL" w:eastAsia="es-CL"/>
              </w:rPr>
              <w:t>Fecha de presentación</w:t>
            </w:r>
          </w:p>
        </w:tc>
        <w:tc>
          <w:tcPr>
            <w:tcW w:w="284" w:type="dxa"/>
            <w:vAlign w:val="bottom"/>
          </w:tcPr>
          <w:p w14:paraId="5D36FEAB" w14:textId="77777777" w:rsidR="00CB4F9F" w:rsidRPr="00CB4F9F" w:rsidRDefault="00CB4F9F" w:rsidP="00E90C92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21D4CE6C" w14:textId="77777777" w:rsidR="00CB4F9F" w:rsidRPr="00CB4F9F" w:rsidRDefault="00CB4F9F" w:rsidP="00E90C92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</w:p>
        </w:tc>
      </w:tr>
      <w:tr w:rsidR="00CB4F9F" w:rsidRPr="00CB4F9F" w14:paraId="4D23989F" w14:textId="77777777" w:rsidTr="00CB4F9F">
        <w:trPr>
          <w:trHeight w:val="454"/>
        </w:trPr>
        <w:tc>
          <w:tcPr>
            <w:tcW w:w="2835" w:type="dxa"/>
            <w:vAlign w:val="bottom"/>
          </w:tcPr>
          <w:p w14:paraId="2137B7EC" w14:textId="62AC338F" w:rsidR="00CB4F9F" w:rsidRPr="00CB4F9F" w:rsidRDefault="00CB4F9F" w:rsidP="00E90C9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lang w:val="es-CL" w:eastAsia="es-CL"/>
              </w:rPr>
            </w:pPr>
            <w:r w:rsidRPr="00CB4F9F">
              <w:rPr>
                <w:rFonts w:ascii="Calibri" w:hAnsi="Calibri" w:cs="Calibri"/>
                <w:bCs/>
                <w:sz w:val="22"/>
                <w:lang w:val="es-CL" w:eastAsia="es-CL"/>
              </w:rPr>
              <w:t>Fecha de ingreso a Programa</w:t>
            </w:r>
          </w:p>
        </w:tc>
        <w:tc>
          <w:tcPr>
            <w:tcW w:w="284" w:type="dxa"/>
            <w:vAlign w:val="bottom"/>
          </w:tcPr>
          <w:p w14:paraId="7197A2B0" w14:textId="77777777" w:rsidR="00CB4F9F" w:rsidRPr="00CB4F9F" w:rsidRDefault="00CB4F9F" w:rsidP="00E90C92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  <w:r w:rsidRPr="00CB4F9F"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91E7D" w14:textId="77777777" w:rsidR="00CB4F9F" w:rsidRPr="00CB4F9F" w:rsidRDefault="00CB4F9F" w:rsidP="00E90C92">
            <w:pPr>
              <w:rPr>
                <w:rFonts w:ascii="Calibri" w:hAnsi="Calibri" w:cs="Calibri"/>
                <w:color w:val="3B3838" w:themeColor="background2" w:themeShade="40"/>
                <w:sz w:val="22"/>
                <w:lang w:val="es-ES"/>
              </w:rPr>
            </w:pPr>
          </w:p>
        </w:tc>
      </w:tr>
    </w:tbl>
    <w:p w14:paraId="69A2E539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p w14:paraId="2940B744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CL" w:eastAsia="es-CL"/>
        </w:rPr>
      </w:pPr>
    </w:p>
    <w:bookmarkEnd w:id="0"/>
    <w:p w14:paraId="32C37356" w14:textId="77777777" w:rsidR="00CB4F9F" w:rsidRPr="00CB4F9F" w:rsidRDefault="00CB4F9F" w:rsidP="00CB4F9F">
      <w:pPr>
        <w:spacing w:after="160" w:line="259" w:lineRule="auto"/>
        <w:rPr>
          <w:rFonts w:ascii="Calibri" w:hAnsi="Calibri" w:cs="Calibri"/>
          <w:sz w:val="22"/>
          <w:szCs w:val="22"/>
          <w:lang w:val="es-CL" w:eastAsia="es-CL"/>
        </w:rPr>
      </w:pPr>
      <w:r w:rsidRPr="00CB4F9F">
        <w:rPr>
          <w:rFonts w:ascii="Calibri" w:hAnsi="Calibri" w:cs="Calibri"/>
          <w:sz w:val="22"/>
          <w:szCs w:val="22"/>
          <w:lang w:val="es-CL" w:eastAsia="es-CL"/>
        </w:rPr>
        <w:br w:type="page"/>
      </w:r>
    </w:p>
    <w:p w14:paraId="0F2C7699" w14:textId="77777777" w:rsidR="00CB4F9F" w:rsidRPr="00794F1A" w:rsidRDefault="00CB4F9F" w:rsidP="00CB4F9F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16"/>
          <w:lang w:val="es-CL" w:eastAsia="es-CL"/>
        </w:rPr>
      </w:pPr>
      <w:r w:rsidRPr="00794F1A">
        <w:rPr>
          <w:rFonts w:ascii="Calibri" w:hAnsi="Calibri" w:cs="Calibri"/>
          <w:b/>
          <w:bCs/>
          <w:sz w:val="20"/>
          <w:szCs w:val="16"/>
          <w:lang w:val="es-CL" w:eastAsia="es-CL"/>
        </w:rPr>
        <w:lastRenderedPageBreak/>
        <w:t>RESUMEN</w:t>
      </w:r>
    </w:p>
    <w:p w14:paraId="37CE8295" w14:textId="77777777" w:rsidR="00CB4F9F" w:rsidRPr="00CB4F9F" w:rsidRDefault="00CB4F9F" w:rsidP="00CB4F9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sz w:val="18"/>
          <w:szCs w:val="18"/>
          <w:lang w:val="es-CL" w:eastAsia="es-CL"/>
        </w:rPr>
      </w:pPr>
    </w:p>
    <w:p w14:paraId="08744E0C" w14:textId="356B0519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  <w:lang w:val="es-CL" w:eastAsia="es-CL"/>
        </w:rPr>
      </w:pPr>
      <w:r w:rsidRPr="00CB4F9F">
        <w:rPr>
          <w:rFonts w:ascii="Calibri" w:hAnsi="Calibri" w:cs="Calibri"/>
          <w:sz w:val="18"/>
          <w:szCs w:val="18"/>
          <w:lang w:val="es-CL" w:eastAsia="es-CL"/>
        </w:rPr>
        <w:t xml:space="preserve">Debe ser claro e informativo. </w:t>
      </w:r>
      <w:r w:rsidR="00A475DB" w:rsidRPr="00A475DB">
        <w:rPr>
          <w:rFonts w:ascii="Calibri" w:hAnsi="Calibri" w:cs="Calibri"/>
          <w:sz w:val="18"/>
          <w:szCs w:val="18"/>
          <w:lang w:val="es-CL" w:eastAsia="es-CL"/>
        </w:rPr>
        <w:t>Describa las principales actividades que propone desarrollar, incluyendo objetivos, metodología y resultados esperados. Un resumen bien formulado facilita la adecuada comprensión y evaluación de la propuesta</w:t>
      </w:r>
      <w:r w:rsidRPr="00CB4F9F">
        <w:rPr>
          <w:rFonts w:ascii="Calibri" w:hAnsi="Calibri" w:cs="Calibri"/>
          <w:sz w:val="18"/>
          <w:szCs w:val="18"/>
          <w:lang w:val="es-CL" w:eastAsia="es-CL"/>
        </w:rPr>
        <w:t xml:space="preserve">. </w:t>
      </w:r>
      <w:r w:rsidRPr="00CB4F9F">
        <w:rPr>
          <w:rFonts w:ascii="Calibri" w:hAnsi="Calibri" w:cs="Calibri"/>
          <w:b/>
          <w:sz w:val="18"/>
          <w:szCs w:val="18"/>
          <w:lang w:val="es-CL" w:eastAsia="es-CL"/>
        </w:rPr>
        <w:t>La e</w:t>
      </w:r>
      <w:r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 xml:space="preserve">xtensión máxima de esta sección es una </w:t>
      </w:r>
      <w:r w:rsidRPr="00794F1A">
        <w:rPr>
          <w:rFonts w:ascii="Calibri" w:hAnsi="Calibri" w:cs="Calibri"/>
          <w:b/>
          <w:bCs/>
          <w:sz w:val="18"/>
          <w:szCs w:val="18"/>
          <w:lang w:val="es-CL" w:eastAsia="es-CL"/>
        </w:rPr>
        <w:t>página (letra tamaño 10, Calibri).</w:t>
      </w:r>
    </w:p>
    <w:p w14:paraId="70E2D382" w14:textId="77777777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18"/>
          <w:lang w:val="es-CL" w:eastAsia="es-CL"/>
        </w:rPr>
      </w:pPr>
    </w:p>
    <w:p w14:paraId="48D9286C" w14:textId="77777777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18"/>
          <w:lang w:val="es-CL" w:eastAsia="es-CL"/>
        </w:rPr>
      </w:pPr>
    </w:p>
    <w:p w14:paraId="4DF09D5C" w14:textId="77777777" w:rsidR="00CB4F9F" w:rsidRPr="00794F1A" w:rsidRDefault="00CB4F9F" w:rsidP="00CB4F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16"/>
          <w:lang w:val="es-CL" w:eastAsia="es-CL"/>
        </w:rPr>
      </w:pPr>
      <w:r w:rsidRPr="00CB4F9F">
        <w:rPr>
          <w:rFonts w:ascii="Calibri" w:hAnsi="Calibri" w:cs="Calibri"/>
          <w:sz w:val="22"/>
          <w:szCs w:val="22"/>
          <w:lang w:val="es-CL" w:eastAsia="es-CL"/>
        </w:rPr>
        <w:br w:type="page"/>
      </w:r>
      <w:r w:rsidRPr="00794F1A">
        <w:rPr>
          <w:rFonts w:ascii="Calibri" w:hAnsi="Calibri" w:cs="Calibri"/>
          <w:b/>
          <w:bCs/>
          <w:sz w:val="20"/>
          <w:szCs w:val="16"/>
          <w:lang w:val="es-CL" w:eastAsia="es-CL"/>
        </w:rPr>
        <w:lastRenderedPageBreak/>
        <w:t>FORMULACIÓN DE LA PROPUESTA</w:t>
      </w:r>
    </w:p>
    <w:p w14:paraId="22D1C25E" w14:textId="77777777" w:rsidR="00CB4F9F" w:rsidRPr="00CB4F9F" w:rsidRDefault="00CB4F9F" w:rsidP="00CB4F9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sz w:val="18"/>
          <w:szCs w:val="18"/>
          <w:lang w:val="es-CL" w:eastAsia="es-CL"/>
        </w:rPr>
      </w:pPr>
    </w:p>
    <w:p w14:paraId="641A51DC" w14:textId="22CFC877" w:rsidR="00CB4F9F" w:rsidRPr="00CB4F9F" w:rsidRDefault="00A475DB" w:rsidP="00CB4F9F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s-CL" w:eastAsia="es-CL"/>
        </w:rPr>
      </w:pPr>
      <w:r w:rsidRPr="00A475DB">
        <w:rPr>
          <w:rFonts w:ascii="Calibri" w:hAnsi="Calibri" w:cs="Calibri"/>
          <w:sz w:val="18"/>
          <w:szCs w:val="18"/>
          <w:lang w:val="es-CL" w:eastAsia="es-CL"/>
        </w:rPr>
        <w:t>Esta sección debe contener la exposición general del problema, precisar los aspectos a desarrollar, señalando las preguntas e hipótesis de trabajo, objetivos y metodologías asociadas, así como los fundamentos teóricos y antecedentes bibliográficos relevantes a la propuesta</w:t>
      </w:r>
      <w:r w:rsidR="00CB4F9F" w:rsidRPr="00CB4F9F">
        <w:rPr>
          <w:rFonts w:ascii="Calibri" w:hAnsi="Calibri" w:cs="Calibri"/>
          <w:sz w:val="18"/>
          <w:szCs w:val="18"/>
          <w:lang w:val="es-CL" w:eastAsia="es-CL"/>
        </w:rPr>
        <w:t xml:space="preserve">. </w:t>
      </w:r>
      <w:r w:rsidR="00CB4F9F"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>La extensión máxima de esta sección es de 5 páginas (</w:t>
      </w:r>
      <w:r w:rsidR="00794F1A" w:rsidRPr="00794F1A">
        <w:rPr>
          <w:rFonts w:ascii="Calibri" w:hAnsi="Calibri" w:cs="Calibri"/>
          <w:b/>
          <w:bCs/>
          <w:sz w:val="18"/>
          <w:szCs w:val="18"/>
          <w:lang w:val="es-CL" w:eastAsia="es-CL"/>
        </w:rPr>
        <w:t>letra tamaño 10, Calibri</w:t>
      </w:r>
      <w:r w:rsidR="00CB4F9F"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>).</w:t>
      </w:r>
      <w:r w:rsidR="00CB4F9F" w:rsidRPr="00CB4F9F">
        <w:rPr>
          <w:rFonts w:ascii="Calibri" w:hAnsi="Calibri" w:cs="Calibri"/>
          <w:sz w:val="18"/>
          <w:szCs w:val="18"/>
          <w:lang w:val="es-CL" w:eastAsia="es-CL"/>
        </w:rPr>
        <w:t xml:space="preserve"> En hojas adicionales incluya el listado de referencias bibliográficas citadas.</w:t>
      </w:r>
    </w:p>
    <w:p w14:paraId="60C34A39" w14:textId="77777777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  <w:lang w:val="es-CL" w:eastAsia="es-CL"/>
        </w:rPr>
      </w:pPr>
    </w:p>
    <w:p w14:paraId="3F035CBA" w14:textId="77777777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  <w:lang w:val="es-CL" w:eastAsia="es-CL"/>
        </w:rPr>
      </w:pPr>
    </w:p>
    <w:p w14:paraId="7F09143F" w14:textId="77777777" w:rsidR="00CB4F9F" w:rsidRPr="00794F1A" w:rsidRDefault="00CB4F9F" w:rsidP="00CB4F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16"/>
          <w:lang w:val="es-CL" w:eastAsia="es-CL"/>
        </w:rPr>
      </w:pPr>
      <w:r w:rsidRPr="00CB4F9F">
        <w:rPr>
          <w:rFonts w:ascii="Calibri" w:hAnsi="Calibri" w:cs="Calibri"/>
          <w:sz w:val="22"/>
          <w:szCs w:val="22"/>
          <w:lang w:val="es-CL" w:eastAsia="es-CL"/>
        </w:rPr>
        <w:br w:type="page"/>
      </w:r>
      <w:r w:rsidRPr="00794F1A">
        <w:rPr>
          <w:rFonts w:ascii="Calibri" w:hAnsi="Calibri" w:cs="Calibri"/>
          <w:b/>
          <w:bCs/>
          <w:sz w:val="20"/>
          <w:szCs w:val="16"/>
          <w:lang w:val="es-CL" w:eastAsia="es-CL"/>
        </w:rPr>
        <w:lastRenderedPageBreak/>
        <w:t>PLAN DE TRABAJO</w:t>
      </w:r>
    </w:p>
    <w:p w14:paraId="1A5ABC6F" w14:textId="77777777" w:rsidR="00CB4F9F" w:rsidRPr="00CB4F9F" w:rsidRDefault="00CB4F9F" w:rsidP="00CB4F9F">
      <w:pPr>
        <w:autoSpaceDE w:val="0"/>
        <w:autoSpaceDN w:val="0"/>
        <w:adjustRightInd w:val="0"/>
        <w:ind w:left="1080"/>
        <w:jc w:val="both"/>
        <w:rPr>
          <w:rFonts w:ascii="Calibri" w:hAnsi="Calibri" w:cs="Calibri"/>
          <w:b/>
          <w:bCs/>
          <w:sz w:val="18"/>
          <w:szCs w:val="18"/>
          <w:lang w:val="es-CL" w:eastAsia="es-CL"/>
        </w:rPr>
      </w:pPr>
    </w:p>
    <w:p w14:paraId="25FBB86E" w14:textId="64F4A6AF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es-CL" w:eastAsia="es-CL"/>
        </w:rPr>
      </w:pPr>
      <w:r w:rsidRPr="00CB4F9F">
        <w:rPr>
          <w:rFonts w:ascii="Calibri" w:hAnsi="Calibri" w:cs="Calibri"/>
          <w:sz w:val="18"/>
          <w:szCs w:val="18"/>
          <w:lang w:val="es-CL" w:eastAsia="es-CL"/>
        </w:rPr>
        <w:t xml:space="preserve">En relación con los objetivos planteados, señale las etapas y actividades </w:t>
      </w:r>
      <w:r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 xml:space="preserve">para cada uno de los semestres </w:t>
      </w:r>
      <w:r w:rsidRPr="00CB4F9F">
        <w:rPr>
          <w:rFonts w:ascii="Calibri" w:hAnsi="Calibri" w:cs="Calibri"/>
          <w:sz w:val="18"/>
          <w:szCs w:val="18"/>
          <w:lang w:val="es-CL" w:eastAsia="es-CL"/>
        </w:rPr>
        <w:t xml:space="preserve">de ejecución de la propuesta. </w:t>
      </w:r>
      <w:r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>La extensión máxima de esta sección es de 2 páginas (</w:t>
      </w:r>
      <w:r w:rsidR="00794F1A" w:rsidRPr="00794F1A">
        <w:rPr>
          <w:rFonts w:ascii="Calibri" w:hAnsi="Calibri" w:cs="Calibri"/>
          <w:b/>
          <w:bCs/>
          <w:sz w:val="18"/>
          <w:szCs w:val="18"/>
          <w:lang w:val="es-CL" w:eastAsia="es-CL"/>
        </w:rPr>
        <w:t>letra tamaño 10, Calibri</w:t>
      </w:r>
      <w:r w:rsidRPr="00CB4F9F">
        <w:rPr>
          <w:rFonts w:ascii="Calibri" w:hAnsi="Calibri" w:cs="Calibri"/>
          <w:b/>
          <w:bCs/>
          <w:sz w:val="18"/>
          <w:szCs w:val="18"/>
          <w:lang w:val="es-CL" w:eastAsia="es-CL"/>
        </w:rPr>
        <w:t xml:space="preserve">). </w:t>
      </w:r>
      <w:r w:rsidRPr="00CB4F9F">
        <w:rPr>
          <w:rFonts w:ascii="Calibri" w:hAnsi="Calibri" w:cs="Calibri"/>
          <w:sz w:val="18"/>
          <w:szCs w:val="18"/>
          <w:lang w:val="es-CL" w:eastAsia="es-CL"/>
        </w:rPr>
        <w:t>De ser posible, utilice una carta Gantt.</w:t>
      </w:r>
    </w:p>
    <w:p w14:paraId="44DF2017" w14:textId="77777777" w:rsidR="00CB4F9F" w:rsidRPr="00CB4F9F" w:rsidRDefault="00CB4F9F" w:rsidP="00CB4F9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18"/>
          <w:lang w:val="es-CL" w:eastAsia="es-CL"/>
        </w:rPr>
      </w:pPr>
    </w:p>
    <w:p w14:paraId="3EDEDAD0" w14:textId="77777777" w:rsidR="00CB4F9F" w:rsidRPr="00794F1A" w:rsidRDefault="00CB4F9F" w:rsidP="00CB4F9F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16"/>
          <w:lang w:val="es-CL" w:eastAsia="es-CL"/>
        </w:rPr>
      </w:pPr>
      <w:r w:rsidRPr="00CB4F9F">
        <w:rPr>
          <w:rFonts w:ascii="Calibri" w:hAnsi="Calibri" w:cs="Calibri"/>
          <w:sz w:val="18"/>
          <w:szCs w:val="18"/>
          <w:lang w:val="es-CL" w:eastAsia="es-CL"/>
        </w:rPr>
        <w:br w:type="page"/>
      </w:r>
      <w:r w:rsidRPr="00794F1A">
        <w:rPr>
          <w:rFonts w:ascii="Calibri" w:hAnsi="Calibri" w:cs="Calibri"/>
          <w:b/>
          <w:bCs/>
          <w:sz w:val="20"/>
          <w:szCs w:val="16"/>
          <w:lang w:val="es-CL" w:eastAsia="es-CL"/>
        </w:rPr>
        <w:lastRenderedPageBreak/>
        <w:t>RECURSOS DISPONIBLES</w:t>
      </w:r>
    </w:p>
    <w:p w14:paraId="067D29D8" w14:textId="77777777" w:rsidR="00CB4F9F" w:rsidRPr="00CB4F9F" w:rsidRDefault="00CB4F9F" w:rsidP="00CB4F9F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18"/>
          <w:szCs w:val="18"/>
          <w:lang w:val="es-CL" w:eastAsia="es-CL"/>
        </w:rPr>
      </w:pPr>
    </w:p>
    <w:p w14:paraId="0ABAF380" w14:textId="77777777" w:rsidR="00CB4F9F" w:rsidRPr="00CB4F9F" w:rsidRDefault="00CB4F9F" w:rsidP="00CB4F9F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s-CL" w:eastAsia="es-CL"/>
        </w:rPr>
      </w:pPr>
      <w:r w:rsidRPr="00CB4F9F">
        <w:rPr>
          <w:rFonts w:ascii="Calibri" w:hAnsi="Calibri" w:cs="Calibri"/>
          <w:sz w:val="18"/>
          <w:szCs w:val="18"/>
          <w:lang w:val="es-CL" w:eastAsia="es-CL"/>
        </w:rPr>
        <w:t>Señale los medios y recursos que proporcionará el profesor guía para el desarrollo de la propuesta, considerando los objetivos y actividades planificadas para cada uno de los semestres de ejecución.</w:t>
      </w:r>
    </w:p>
    <w:p w14:paraId="411C3989" w14:textId="77777777" w:rsidR="00CB4F9F" w:rsidRPr="00CB4F9F" w:rsidRDefault="00CB4F9F" w:rsidP="00CB4F9F">
      <w:pPr>
        <w:rPr>
          <w:rFonts w:ascii="Calibri" w:hAnsi="Calibri" w:cs="Calibri"/>
          <w:sz w:val="20"/>
          <w:lang w:val="es-CL"/>
        </w:rPr>
      </w:pPr>
    </w:p>
    <w:p w14:paraId="72D813E9" w14:textId="77777777" w:rsidR="00CB4F9F" w:rsidRPr="00CB4F9F" w:rsidRDefault="00CB4F9F" w:rsidP="00CB4F9F">
      <w:pPr>
        <w:spacing w:after="160" w:line="259" w:lineRule="auto"/>
        <w:rPr>
          <w:rFonts w:ascii="Calibri" w:hAnsi="Calibri" w:cs="Calibri"/>
          <w:sz w:val="20"/>
          <w:lang w:val="es-CL"/>
        </w:rPr>
      </w:pPr>
      <w:r w:rsidRPr="00CB4F9F">
        <w:rPr>
          <w:rFonts w:ascii="Calibri" w:hAnsi="Calibri" w:cs="Calibri"/>
          <w:sz w:val="20"/>
          <w:lang w:val="es-CL"/>
        </w:rPr>
        <w:br w:type="page"/>
      </w:r>
    </w:p>
    <w:p w14:paraId="6680B4FF" w14:textId="77777777" w:rsidR="00CB4F9F" w:rsidRPr="00794F1A" w:rsidRDefault="00CB4F9F" w:rsidP="00CB4F9F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16"/>
          <w:lang w:val="es-CL" w:eastAsia="es-CL"/>
        </w:rPr>
      </w:pPr>
      <w:r w:rsidRPr="00794F1A">
        <w:rPr>
          <w:rFonts w:ascii="Calibri" w:hAnsi="Calibri" w:cs="Calibri"/>
          <w:b/>
          <w:bCs/>
          <w:sz w:val="20"/>
          <w:szCs w:val="16"/>
          <w:lang w:val="es-CL" w:eastAsia="es-CL"/>
        </w:rPr>
        <w:lastRenderedPageBreak/>
        <w:t>REFERENCIAS BIBLIOGRÁFICAS</w:t>
      </w:r>
    </w:p>
    <w:p w14:paraId="72AC9571" w14:textId="77777777" w:rsidR="00CB4F9F" w:rsidRPr="00CB4F9F" w:rsidRDefault="00CB4F9F" w:rsidP="00CB4F9F">
      <w:pPr>
        <w:rPr>
          <w:rFonts w:ascii="Calibri" w:hAnsi="Calibri" w:cs="Calibri"/>
          <w:sz w:val="20"/>
          <w:lang w:val="es-CL"/>
        </w:rPr>
      </w:pPr>
    </w:p>
    <w:p w14:paraId="61EE0516" w14:textId="77777777" w:rsidR="00CB4F9F" w:rsidRPr="00CB4F9F" w:rsidRDefault="00CB4F9F" w:rsidP="00CB4F9F">
      <w:pPr>
        <w:rPr>
          <w:rFonts w:ascii="Calibri" w:hAnsi="Calibri" w:cs="Calibri"/>
          <w:sz w:val="20"/>
          <w:lang w:val="es-CL"/>
        </w:rPr>
      </w:pPr>
    </w:p>
    <w:p w14:paraId="37F67B04" w14:textId="77777777" w:rsidR="00E83DD3" w:rsidRPr="00CB4F9F" w:rsidRDefault="00E83DD3" w:rsidP="00E83DD3">
      <w:pPr>
        <w:rPr>
          <w:rFonts w:ascii="Calibri" w:hAnsi="Calibri" w:cs="Calibri"/>
          <w:color w:val="3B3838" w:themeColor="background2" w:themeShade="40"/>
          <w:sz w:val="20"/>
          <w:szCs w:val="16"/>
        </w:rPr>
      </w:pPr>
    </w:p>
    <w:sectPr w:rsidR="00E83DD3" w:rsidRPr="00CB4F9F" w:rsidSect="00916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4874C" w14:textId="77777777" w:rsidR="005E12C1" w:rsidRDefault="005E12C1" w:rsidP="00585D08">
      <w:r>
        <w:separator/>
      </w:r>
    </w:p>
  </w:endnote>
  <w:endnote w:type="continuationSeparator" w:id="0">
    <w:p w14:paraId="700FC27E" w14:textId="77777777" w:rsidR="005E12C1" w:rsidRDefault="005E12C1" w:rsidP="0058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B0604020202020204"/>
    <w:charset w:val="00"/>
    <w:family w:val="swiss"/>
    <w:notTrueType/>
    <w:pitch w:val="variable"/>
    <w:sig w:usb0="8000028F" w:usb1="10002042" w:usb2="00000000" w:usb3="00000000" w:csb0="0000009F" w:csb1="00000000"/>
  </w:font>
  <w:font w:name="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C556" w14:textId="77777777" w:rsidR="0045452D" w:rsidRDefault="00454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D74D" w14:textId="660DB00A" w:rsidR="00445615" w:rsidRPr="00585D08" w:rsidRDefault="00445615" w:rsidP="00585D08">
    <w:pPr>
      <w:spacing w:line="240" w:lineRule="atLeast"/>
      <w:contextualSpacing/>
      <w:jc w:val="center"/>
      <w:rPr>
        <w:rFonts w:ascii="Helvetica" w:eastAsiaTheme="minorEastAsia" w:hAnsi="Helvetica"/>
        <w:color w:val="A6A6A6" w:themeColor="background1" w:themeShade="A6"/>
        <w:sz w:val="16"/>
        <w:szCs w:val="17"/>
      </w:rPr>
    </w:pPr>
    <w:r w:rsidRPr="00585D08">
      <w:rPr>
        <w:rFonts w:ascii="Helvetica" w:eastAsiaTheme="minorEastAsia" w:hAnsi="Helvetica"/>
        <w:color w:val="A6A6A6" w:themeColor="background1" w:themeShade="A6"/>
        <w:sz w:val="16"/>
        <w:szCs w:val="17"/>
      </w:rPr>
      <w:t>UNIVERSIDAD DE SANTIAGO DE CHILE / FACULTAD DE CIENCIA / DEPARTAMENTO DE FÍSICA</w:t>
    </w:r>
  </w:p>
  <w:p w14:paraId="22DF5335" w14:textId="77777777" w:rsidR="00445615" w:rsidRPr="00585D08" w:rsidRDefault="00445615" w:rsidP="00585D08">
    <w:pPr>
      <w:spacing w:line="240" w:lineRule="atLeast"/>
      <w:contextualSpacing/>
      <w:jc w:val="center"/>
      <w:rPr>
        <w:rFonts w:ascii="Helvetica" w:eastAsiaTheme="minorEastAsia" w:hAnsi="Helvetica"/>
        <w:color w:val="A6A6A6" w:themeColor="background1" w:themeShade="A6"/>
        <w:sz w:val="16"/>
        <w:szCs w:val="17"/>
      </w:rPr>
    </w:pPr>
    <w:r w:rsidRPr="00585D08"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B1CD9E2" wp14:editId="3CDF8393">
              <wp:simplePos x="0" y="0"/>
              <wp:positionH relativeFrom="column">
                <wp:posOffset>5170170</wp:posOffset>
              </wp:positionH>
              <wp:positionV relativeFrom="paragraph">
                <wp:posOffset>144780</wp:posOffset>
              </wp:positionV>
              <wp:extent cx="672465" cy="22987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77B63" w14:textId="77777777" w:rsidR="00445615" w:rsidRPr="00907C4C" w:rsidRDefault="00445615" w:rsidP="00585D08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11DAE">
                            <w:rPr>
                              <w:rFonts w:ascii="Helvetica" w:hAnsi="Helvetica"/>
                              <w:noProof/>
                              <w:color w:val="A6A6A6" w:themeColor="background1" w:themeShade="A6"/>
                              <w:sz w:val="17"/>
                              <w:szCs w:val="17"/>
                            </w:rPr>
                            <w:t>2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11DAE">
                            <w:rPr>
                              <w:rFonts w:ascii="Helvetica" w:hAnsi="Helvetica"/>
                              <w:noProof/>
                              <w:color w:val="A6A6A6" w:themeColor="background1" w:themeShade="A6"/>
                              <w:sz w:val="17"/>
                              <w:szCs w:val="17"/>
                            </w:rPr>
                            <w:t>2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30D56EC4" w14:textId="77777777" w:rsidR="00445615" w:rsidRDefault="00445615" w:rsidP="00585D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CD9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7.1pt;margin-top:11.4pt;width:52.95pt;height:1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" filled="f" stroked="f">
              <v:textbox>
                <w:txbxContent>
                  <w:p w14:paraId="65C77B63" w14:textId="77777777" w:rsidR="00445615" w:rsidRPr="00907C4C" w:rsidRDefault="00445615" w:rsidP="00585D08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 w:rsidR="00611DAE">
                      <w:rPr>
                        <w:rFonts w:ascii="Helvetica" w:hAnsi="Helvetica"/>
                        <w:noProof/>
                        <w:color w:val="A6A6A6" w:themeColor="background1" w:themeShade="A6"/>
                        <w:sz w:val="17"/>
                        <w:szCs w:val="17"/>
                      </w:rPr>
                      <w:t>2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 w:rsidR="00611DAE">
                      <w:rPr>
                        <w:rFonts w:ascii="Helvetica" w:hAnsi="Helvetica"/>
                        <w:noProof/>
                        <w:color w:val="A6A6A6" w:themeColor="background1" w:themeShade="A6"/>
                        <w:sz w:val="17"/>
                        <w:szCs w:val="17"/>
                      </w:rPr>
                      <w:t>2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30D56EC4" w14:textId="77777777" w:rsidR="00445615" w:rsidRDefault="00445615" w:rsidP="00585D08"/>
                </w:txbxContent>
              </v:textbox>
            </v:shape>
          </w:pict>
        </mc:Fallback>
      </mc:AlternateContent>
    </w:r>
    <w:r w:rsidRPr="00585D08">
      <w:rPr>
        <w:rFonts w:ascii="Helvetica" w:eastAsiaTheme="minorEastAsia" w:hAnsi="Helvetica"/>
        <w:color w:val="A6A6A6" w:themeColor="background1" w:themeShade="A6"/>
        <w:sz w:val="16"/>
        <w:szCs w:val="17"/>
      </w:rPr>
      <w:t>Av. Ecuador N.º 3493 - Estación Central - Santiago - Chile</w:t>
    </w:r>
  </w:p>
  <w:p w14:paraId="6C87CE80" w14:textId="77777777" w:rsidR="00445615" w:rsidRPr="00585D08" w:rsidRDefault="00445615" w:rsidP="00585D08">
    <w:pPr>
      <w:spacing w:line="240" w:lineRule="atLeast"/>
      <w:contextualSpacing/>
      <w:jc w:val="center"/>
      <w:rPr>
        <w:rFonts w:ascii="Helvetica" w:eastAsiaTheme="minorEastAsia" w:hAnsi="Helvetica"/>
        <w:color w:val="A6A6A6" w:themeColor="background1" w:themeShade="A6"/>
        <w:sz w:val="16"/>
        <w:szCs w:val="17"/>
      </w:rPr>
    </w:pPr>
    <w:r w:rsidRPr="00585D08">
      <w:rPr>
        <w:rFonts w:ascii="Helvetica" w:eastAsiaTheme="minorEastAsia" w:hAnsi="Helvetica"/>
        <w:color w:val="A6A6A6" w:themeColor="background1" w:themeShade="A6"/>
        <w:sz w:val="16"/>
        <w:szCs w:val="17"/>
      </w:rPr>
      <w:t>(+562) 271</w:t>
    </w:r>
    <w:r w:rsidR="009127C0">
      <w:rPr>
        <w:rFonts w:ascii="Helvetica" w:eastAsiaTheme="minorEastAsia" w:hAnsi="Helvetica"/>
        <w:color w:val="A6A6A6" w:themeColor="background1" w:themeShade="A6"/>
        <w:sz w:val="16"/>
        <w:szCs w:val="17"/>
      </w:rPr>
      <w:t xml:space="preserve"> </w:t>
    </w:r>
    <w:r w:rsidRPr="00585D08">
      <w:rPr>
        <w:rFonts w:ascii="Helvetica" w:eastAsiaTheme="minorEastAsia" w:hAnsi="Helvetica"/>
        <w:color w:val="A6A6A6" w:themeColor="background1" w:themeShade="A6"/>
        <w:sz w:val="16"/>
        <w:szCs w:val="17"/>
      </w:rPr>
      <w:t>8126</w:t>
    </w:r>
    <w:r w:rsidR="009127C0">
      <w:rPr>
        <w:rFonts w:ascii="Helvetica" w:eastAsiaTheme="minorEastAsia" w:hAnsi="Helvetica"/>
        <w:color w:val="A6A6A6" w:themeColor="background1" w:themeShade="A6"/>
        <w:sz w:val="16"/>
        <w:szCs w:val="17"/>
      </w:rPr>
      <w:t>3</w:t>
    </w:r>
    <w:r w:rsidRPr="00585D08">
      <w:rPr>
        <w:rFonts w:ascii="Helvetica" w:eastAsiaTheme="minorEastAsia" w:hAnsi="Helvetica"/>
        <w:color w:val="A6A6A6" w:themeColor="background1" w:themeShade="A6"/>
        <w:sz w:val="16"/>
        <w:szCs w:val="17"/>
      </w:rPr>
      <w:t xml:space="preserve"> - pascal.torol@usach.cl - http://fisica.usach.cl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AD32" w14:textId="77777777" w:rsidR="0045452D" w:rsidRDefault="00454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2FCF2" w14:textId="77777777" w:rsidR="005E12C1" w:rsidRDefault="005E12C1" w:rsidP="00585D08">
      <w:r>
        <w:separator/>
      </w:r>
    </w:p>
  </w:footnote>
  <w:footnote w:type="continuationSeparator" w:id="0">
    <w:p w14:paraId="240BBE26" w14:textId="77777777" w:rsidR="005E12C1" w:rsidRDefault="005E12C1" w:rsidP="0058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53A8" w14:textId="77777777" w:rsidR="0045452D" w:rsidRDefault="004545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27D8" w14:textId="0F1A3D70" w:rsidR="00445615" w:rsidRDefault="00CB4F13" w:rsidP="00366A6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96E4CFF" wp14:editId="3C27E5A6">
          <wp:simplePos x="0" y="0"/>
          <wp:positionH relativeFrom="column">
            <wp:posOffset>-1096038</wp:posOffset>
          </wp:positionH>
          <wp:positionV relativeFrom="paragraph">
            <wp:posOffset>-458166</wp:posOffset>
          </wp:positionV>
          <wp:extent cx="7778512" cy="1006146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512" cy="1006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6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504C" w14:textId="77777777" w:rsidR="0045452D" w:rsidRDefault="00454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E12"/>
    <w:multiLevelType w:val="hybridMultilevel"/>
    <w:tmpl w:val="A01495C8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D14DD"/>
    <w:multiLevelType w:val="hybridMultilevel"/>
    <w:tmpl w:val="602258A4"/>
    <w:lvl w:ilvl="0" w:tplc="CDD6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9F"/>
    <w:rsid w:val="000A1037"/>
    <w:rsid w:val="000E1406"/>
    <w:rsid w:val="000E709F"/>
    <w:rsid w:val="00110340"/>
    <w:rsid w:val="00167D39"/>
    <w:rsid w:val="00171EEA"/>
    <w:rsid w:val="00203415"/>
    <w:rsid w:val="00231EC1"/>
    <w:rsid w:val="00236CBA"/>
    <w:rsid w:val="002A025F"/>
    <w:rsid w:val="002E57E4"/>
    <w:rsid w:val="00366A63"/>
    <w:rsid w:val="00370C4C"/>
    <w:rsid w:val="0037363C"/>
    <w:rsid w:val="003E07EB"/>
    <w:rsid w:val="004345C1"/>
    <w:rsid w:val="00445615"/>
    <w:rsid w:val="0045452D"/>
    <w:rsid w:val="004660A1"/>
    <w:rsid w:val="004C7011"/>
    <w:rsid w:val="004E3456"/>
    <w:rsid w:val="005163B9"/>
    <w:rsid w:val="00583F88"/>
    <w:rsid w:val="00585D08"/>
    <w:rsid w:val="00590AED"/>
    <w:rsid w:val="005D764E"/>
    <w:rsid w:val="005E0E99"/>
    <w:rsid w:val="005E12C1"/>
    <w:rsid w:val="00611DAE"/>
    <w:rsid w:val="00670A10"/>
    <w:rsid w:val="00685ED9"/>
    <w:rsid w:val="006872E6"/>
    <w:rsid w:val="006953CB"/>
    <w:rsid w:val="006E4E1D"/>
    <w:rsid w:val="006F4E64"/>
    <w:rsid w:val="0073083D"/>
    <w:rsid w:val="00771CC6"/>
    <w:rsid w:val="00794F1A"/>
    <w:rsid w:val="00803F08"/>
    <w:rsid w:val="008A4A24"/>
    <w:rsid w:val="008B37FD"/>
    <w:rsid w:val="008E1E9D"/>
    <w:rsid w:val="009127C0"/>
    <w:rsid w:val="00913FAA"/>
    <w:rsid w:val="00916413"/>
    <w:rsid w:val="00955395"/>
    <w:rsid w:val="00A00CE8"/>
    <w:rsid w:val="00A1629B"/>
    <w:rsid w:val="00A475DB"/>
    <w:rsid w:val="00AA2432"/>
    <w:rsid w:val="00AD4364"/>
    <w:rsid w:val="00B07D79"/>
    <w:rsid w:val="00B40B27"/>
    <w:rsid w:val="00B86100"/>
    <w:rsid w:val="00BC721A"/>
    <w:rsid w:val="00C13181"/>
    <w:rsid w:val="00C23F95"/>
    <w:rsid w:val="00C42853"/>
    <w:rsid w:val="00C5067F"/>
    <w:rsid w:val="00C568EF"/>
    <w:rsid w:val="00C77269"/>
    <w:rsid w:val="00CB383A"/>
    <w:rsid w:val="00CB4F13"/>
    <w:rsid w:val="00CB4F9F"/>
    <w:rsid w:val="00CE17BF"/>
    <w:rsid w:val="00D253F8"/>
    <w:rsid w:val="00D519BE"/>
    <w:rsid w:val="00DA0734"/>
    <w:rsid w:val="00E45796"/>
    <w:rsid w:val="00E56972"/>
    <w:rsid w:val="00E61BCF"/>
    <w:rsid w:val="00E83DD3"/>
    <w:rsid w:val="00E84728"/>
    <w:rsid w:val="00EA507A"/>
    <w:rsid w:val="00F92EA7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EC879"/>
  <w15:docId w15:val="{F8E32791-64FF-4197-A6F5-474C521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B3838" w:themeColor="background2" w:themeShade="40"/>
        <w:lang w:val="es-CL" w:eastAsia="es-C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9F"/>
    <w:pPr>
      <w:spacing w:after="0" w:line="240" w:lineRule="auto"/>
    </w:pPr>
    <w:rPr>
      <w:rFonts w:ascii="Sans" w:eastAsia="Times New Roman" w:hAnsi="Sans" w:cs="Times New Roman"/>
      <w:color w:val="auto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D0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5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D08"/>
    <w:rPr>
      <w:lang w:val="es-ES_tradnl"/>
    </w:rPr>
  </w:style>
  <w:style w:type="paragraph" w:styleId="Prrafodelista">
    <w:name w:val="List Paragraph"/>
    <w:basedOn w:val="Normal"/>
    <w:uiPriority w:val="34"/>
    <w:qFormat/>
    <w:rsid w:val="00AD436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11034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3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1059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CB4F9F"/>
    <w:pPr>
      <w:spacing w:after="0" w:line="240" w:lineRule="auto"/>
    </w:pPr>
    <w:rPr>
      <w:rFonts w:eastAsiaTheme="minorEastAsia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\OneDrive\Documentos\Plantillas%20personalizadas%20de%20Office\0_Carta_Logo_Dpto_F&#237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. de Santiago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C03E-6984-4637-95D3-DB6F46AE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0_Carta_Logo_Dpto_Física</Template>
  <TotalTime>12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</cp:lastModifiedBy>
  <cp:revision>9</cp:revision>
  <cp:lastPrinted>2019-06-27T21:29:00Z</cp:lastPrinted>
  <dcterms:created xsi:type="dcterms:W3CDTF">2020-06-05T22:53:00Z</dcterms:created>
  <dcterms:modified xsi:type="dcterms:W3CDTF">2020-07-25T01:27:00Z</dcterms:modified>
</cp:coreProperties>
</file>